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0D446371"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BB96D05"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3981715"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CBA6F4A"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74C3F4C" w14:textId="5318D7A7" w:rsidR="009675C3" w:rsidRPr="002A00C3" w:rsidRDefault="00C93944"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1BC42E04" wp14:editId="0C3E74F0">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75340891"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6839904B"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42E0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75340891"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6839904B"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325498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881E6A8"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A7A7A1E"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47ABCED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52B681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9675C3" w:rsidRPr="002A00C3" w14:paraId="684BB339"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13A7A4EB"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216E8E0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294CA24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BF9520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6CDD70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41BDF4D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F66ADC7"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112584B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75FFBC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C93944" w14:paraId="5AE90F5C"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B27840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7601A13D"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7939C0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4D627A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6BB89A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39CCC0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14BBB6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716215B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C93944" w14:paraId="36706410"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39FF27A5"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0CA0BC0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0D59751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BEEB1F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F2D9E0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413675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76FC8A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C93944" w14:paraId="299EB8A1"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0BB8DA9"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63649B1"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BB5AEB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3FD85A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FFCBD8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DFF621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963173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397DC9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C93944" w14:paraId="3DFF2842"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491DAF30"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2D68ED8"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4C32B61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081082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0122413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1A2CC9A7"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340CA0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79298D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460F2E8B"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0B83AE1"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36B7877B"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39D546F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C93944" w14:paraId="4F497F3C"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4F795DA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7E0B346C"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0EE70222"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C93944" w14:paraId="0A278C75"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51A2F31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353BDF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EAAE6E5"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2D68D44E"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9A58A95"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EC22C3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C93944" w14:paraId="1E5BF04D"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2A4420B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12A91AB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7C73152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5FF733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3F44D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93944" w14:paraId="527352AC"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81E8BB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E2F23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B727EF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27EC8C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4E8CFA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93944" w14:paraId="40C8523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2D3766E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417289C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21C481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205BDE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152CE7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C93944" w14:paraId="79B6CDE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007331D"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F40DAA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610B02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41A0B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5BEF481"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C93944" w14:paraId="4CC1D0E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5061D56"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6A0675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2A9ABF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2369BB0"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3FF85E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93944" w14:paraId="65916D6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2772446"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FB777C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C7B12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873CAD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D3A6DC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93944" w14:paraId="43946BE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71F4F5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734135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3D72D8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0F95E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99C7DD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DA6CAD4"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2FFBA19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3729A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3EABB99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CFAF31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24CF6D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C93944" w14:paraId="2159D955"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2C02BB8"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C93944" w14:paraId="7794A197" w14:textId="77777777" w:rsidTr="00E00BAF">
        <w:trPr>
          <w:trHeight w:val="75"/>
        </w:trPr>
        <w:tc>
          <w:tcPr>
            <w:tcW w:w="986" w:type="dxa"/>
            <w:tcBorders>
              <w:top w:val="nil"/>
              <w:left w:val="nil"/>
              <w:bottom w:val="nil"/>
              <w:right w:val="nil"/>
            </w:tcBorders>
            <w:shd w:val="clear" w:color="auto" w:fill="auto"/>
            <w:noWrap/>
            <w:vAlign w:val="bottom"/>
            <w:hideMark/>
          </w:tcPr>
          <w:p w14:paraId="0EF3612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29E30CC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66D1E0F"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2326E60A"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653D72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9713AD2"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07EA73B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4865FCD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0BA170E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4B758C4F"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C93944" w14:paraId="7D790293"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C081777"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2664B325"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00396218"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537C2A77"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3474E96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2B7848"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12B20BD2"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C93944" w14:paraId="6BE7727F"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5D75F36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1072D34"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B5DF09E"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DE4B73D"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A5670D6"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13374C5"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E1377CB"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C93944" w14:paraId="4DDB0898"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2920647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5ABB7D5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5C4C82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93F4D9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C8FA5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93944" w14:paraId="2F4BED1D"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6E58BF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F37F11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0285E6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7B9D8C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FBF0C6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93944" w14:paraId="483AAE12"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0ED44AA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013FB4D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0409785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A5A927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FB119E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C93944" w14:paraId="384ADF0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E34C09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8CCD80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587DAA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7DC4AA1"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27D608"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C93944" w14:paraId="3257B88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B5BD00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C47D83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B3E504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09AAAB4"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8939F6B"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93944" w14:paraId="19EC7DC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A4E8853"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1D0D95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42E4B0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F01FBE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A29A004"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93944" w14:paraId="394DEE3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0A27B09"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456DB2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321C9D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24A490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6E0634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33DF46C0"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DB98AA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52080E9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1A258B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D731CD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426142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C93944" w14:paraId="7170B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7AA0AE5"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C93944" w14:paraId="023054A7" w14:textId="77777777" w:rsidTr="002E3D29">
        <w:trPr>
          <w:trHeight w:val="83"/>
        </w:trPr>
        <w:tc>
          <w:tcPr>
            <w:tcW w:w="982" w:type="dxa"/>
            <w:tcBorders>
              <w:top w:val="nil"/>
              <w:left w:val="nil"/>
              <w:bottom w:val="nil"/>
              <w:right w:val="nil"/>
            </w:tcBorders>
            <w:shd w:val="clear" w:color="auto" w:fill="auto"/>
            <w:noWrap/>
            <w:vAlign w:val="bottom"/>
            <w:hideMark/>
          </w:tcPr>
          <w:p w14:paraId="0B23CF5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77D73052"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1565BE9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B4C6F0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3E4D56A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38016A1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94F6A5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6AE723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D60FBE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1CABB44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C93944" w14:paraId="207E3204"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132C2F03"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1143D3E"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0C52AC1B"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45189A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71AF9C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10EE0C6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75ED0F1"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B827B4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7BF2DF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2C926BDC"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AA13FB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715C98F"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9E265B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1D65E7F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981B71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058DF1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C726B7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C93944" w14:paraId="2B3E3929"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8409B6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196BF5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F386A2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324CBD9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45134EC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C3311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C93944" w14:paraId="48CDFC81"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D23A78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BDE7A0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0FD0B4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6A78D3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4E18E0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C12D04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215CB53C" w14:textId="77777777" w:rsidR="00D815AA" w:rsidRPr="002A00C3" w:rsidRDefault="00D815AA" w:rsidP="00EC7C21">
      <w:pPr>
        <w:spacing w:after="0"/>
        <w:jc w:val="center"/>
        <w:rPr>
          <w:b/>
          <w:lang w:val="en-GB"/>
        </w:rPr>
      </w:pPr>
    </w:p>
    <w:p w14:paraId="7CA18680" w14:textId="77777777" w:rsidR="00784E7F" w:rsidRDefault="00784E7F" w:rsidP="00EC7C21">
      <w:pPr>
        <w:spacing w:after="0"/>
        <w:jc w:val="center"/>
        <w:rPr>
          <w:b/>
          <w:lang w:val="en-GB"/>
        </w:rPr>
      </w:pPr>
    </w:p>
    <w:p w14:paraId="5BB1D62F"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5072A250"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C93944" w14:paraId="7AB0BAC8"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58C9BDB7"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E7FE979"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1C2CB88D"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C93944" w14:paraId="4633F91D"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8FA886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E4F100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A2618F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2984F23"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820CD4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D6FF54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B21B8D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7BD5A09"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519D270E"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52E8B25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440D8CAA"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56DA3B49"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D213E15" w14:textId="77777777" w:rsidR="00EC7C21" w:rsidRPr="002A00C3" w:rsidRDefault="00B942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4F5767F2" w14:textId="77777777" w:rsidR="00EC7C21" w:rsidRPr="002A00C3" w:rsidRDefault="00B942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73B9138"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733EF72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443F3889"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4F0166F"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9996BB3"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DC5A7E3"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2C6A4F4" w14:textId="77777777" w:rsidR="00EC7C21" w:rsidRPr="002A00C3" w:rsidRDefault="00B942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9B2F74A" w14:textId="77777777" w:rsidR="00EC7C21" w:rsidRPr="002A00C3" w:rsidRDefault="00B942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51C592C5"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239C74F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68CAB1" w14:textId="77777777" w:rsidR="00EC7C21" w:rsidRPr="002A00C3" w:rsidRDefault="00EC7C21" w:rsidP="00B57D80">
      <w:pPr>
        <w:spacing w:after="0"/>
        <w:rPr>
          <w:lang w:val="en-GB"/>
        </w:rPr>
      </w:pPr>
    </w:p>
    <w:p w14:paraId="7734C9DB"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C93944" w14:paraId="7C005AFB"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3F30C36E"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4CC629F4"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444B0F"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C93944" w14:paraId="7AB1E5A8"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34AF5BE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4665653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E7CC1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8D462D"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BCA128C"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2367BC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F371899"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3FB76BDD"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4C112801"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15C45F36"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8553CA"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AEC368F"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2F60568" w14:textId="77777777" w:rsidR="00E140F4" w:rsidRPr="002A00C3" w:rsidRDefault="00B942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33A518E" w14:textId="77777777" w:rsidR="00E140F4" w:rsidRPr="002A00C3" w:rsidRDefault="00B942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F578835"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5138D7F"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49388488"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8412AE7"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7179D10"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FF12AAD" w14:textId="77777777" w:rsidR="00E140F4" w:rsidRPr="002A00C3" w:rsidRDefault="00B942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1FF3412" w14:textId="77777777" w:rsidR="00E140F4" w:rsidRPr="002A00C3" w:rsidRDefault="00B942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167D6EE2"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A282039" w14:textId="77777777" w:rsidR="00031FD9" w:rsidRPr="002A00C3" w:rsidRDefault="00031FD9" w:rsidP="00B57D80">
      <w:pPr>
        <w:spacing w:after="0"/>
        <w:rPr>
          <w:lang w:val="en-GB"/>
        </w:rPr>
      </w:pPr>
    </w:p>
    <w:p w14:paraId="3068F171" w14:textId="77777777" w:rsidR="00EC7C21" w:rsidRPr="002A00C3" w:rsidRDefault="00EC7C21" w:rsidP="00B57D80">
      <w:pPr>
        <w:spacing w:after="0"/>
        <w:rPr>
          <w:lang w:val="en-GB"/>
        </w:rPr>
      </w:pPr>
    </w:p>
    <w:p w14:paraId="45034182" w14:textId="77777777" w:rsidR="00784E7F" w:rsidRDefault="00784E7F" w:rsidP="00EC1AC5">
      <w:pPr>
        <w:spacing w:after="0"/>
        <w:jc w:val="center"/>
        <w:rPr>
          <w:b/>
          <w:lang w:val="en-GB"/>
        </w:rPr>
      </w:pPr>
    </w:p>
    <w:p w14:paraId="28F500AE"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5A27CEA1"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C93944" w14:paraId="220163B2"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42ED1E7"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53375579"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CD6D289"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28578180"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400FDA06"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3B2BFFC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93944" w14:paraId="6C209804"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2A5A5FA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815830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C4FB3A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8ACC66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744D727"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6FEDCAC"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A645C5E"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77387097"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B44472B"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156B0F45"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7358AF4"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C93944" w14:paraId="5BE3AEA7"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3974C87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03A5B9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9513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10E0AF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2C6967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787480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93944" w14:paraId="03FA73F8"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48B022A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2DF5F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641353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EA3FCF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42D469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7FA9A3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93944" w14:paraId="461E932B"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3A3F919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3C2076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35A3E72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BE83F2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7CB8F8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74E68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93944" w14:paraId="2EA1C38B"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1E00A99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A77F9C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7B6FA6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1B1EFF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250357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A20FD4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93944" w14:paraId="54806B7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ED7862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D42A47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0AD483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2B77883"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39704F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3A6791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7AE831DA"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5DA893D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73D965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00BDA0F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05D5B66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72C3FCA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3C0EA4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77031343" w14:textId="77777777" w:rsidTr="00692424">
        <w:trPr>
          <w:trHeight w:val="75"/>
        </w:trPr>
        <w:tc>
          <w:tcPr>
            <w:tcW w:w="991" w:type="dxa"/>
            <w:tcBorders>
              <w:top w:val="nil"/>
              <w:left w:val="nil"/>
              <w:bottom w:val="nil"/>
              <w:right w:val="nil"/>
            </w:tcBorders>
            <w:shd w:val="clear" w:color="auto" w:fill="auto"/>
            <w:noWrap/>
            <w:vAlign w:val="bottom"/>
            <w:hideMark/>
          </w:tcPr>
          <w:p w14:paraId="38CD81C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3EF80290"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4B87174B"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18956EF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37CDCD1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D41FEB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7D67D8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1A99F75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1FB1810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77B059A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436D94D9"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5DF40F7D"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C93944" w14:paraId="3E9E0492"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C06DDE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3E7C1520"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9435287"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6C1E014"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36BE53B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93944" w14:paraId="5B20B978" w14:textId="77777777" w:rsidTr="0089462B">
        <w:trPr>
          <w:trHeight w:val="386"/>
        </w:trPr>
        <w:tc>
          <w:tcPr>
            <w:tcW w:w="991" w:type="dxa"/>
            <w:vMerge w:val="restart"/>
            <w:tcBorders>
              <w:top w:val="nil"/>
              <w:left w:val="double" w:sz="6" w:space="0" w:color="auto"/>
              <w:right w:val="nil"/>
            </w:tcBorders>
            <w:shd w:val="clear" w:color="auto" w:fill="auto"/>
            <w:hideMark/>
          </w:tcPr>
          <w:p w14:paraId="4F22294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C95A91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48572B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E8F6EF0"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9FC27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EF3D11A"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4AA9C11D"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D625A3D"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712CB4CB"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C93944" w14:paraId="7450DB8B" w14:textId="77777777" w:rsidTr="0089462B">
        <w:trPr>
          <w:trHeight w:val="89"/>
        </w:trPr>
        <w:tc>
          <w:tcPr>
            <w:tcW w:w="991" w:type="dxa"/>
            <w:vMerge/>
            <w:tcBorders>
              <w:left w:val="double" w:sz="6" w:space="0" w:color="auto"/>
              <w:right w:val="nil"/>
            </w:tcBorders>
            <w:shd w:val="clear" w:color="auto" w:fill="auto"/>
            <w:noWrap/>
            <w:vAlign w:val="bottom"/>
            <w:hideMark/>
          </w:tcPr>
          <w:p w14:paraId="117815D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6EA025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1A68906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878C69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C675C6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93944" w14:paraId="1350C1FE" w14:textId="77777777" w:rsidTr="0089462B">
        <w:trPr>
          <w:trHeight w:val="163"/>
        </w:trPr>
        <w:tc>
          <w:tcPr>
            <w:tcW w:w="991" w:type="dxa"/>
            <w:vMerge/>
            <w:tcBorders>
              <w:left w:val="double" w:sz="6" w:space="0" w:color="auto"/>
              <w:right w:val="nil"/>
            </w:tcBorders>
            <w:shd w:val="clear" w:color="auto" w:fill="auto"/>
            <w:noWrap/>
            <w:vAlign w:val="bottom"/>
            <w:hideMark/>
          </w:tcPr>
          <w:p w14:paraId="5D03549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CFF5E5"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3C194D6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1BA270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D78188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93944" w14:paraId="7FF80423" w14:textId="77777777" w:rsidTr="0089462B">
        <w:trPr>
          <w:trHeight w:val="96"/>
        </w:trPr>
        <w:tc>
          <w:tcPr>
            <w:tcW w:w="991" w:type="dxa"/>
            <w:vMerge/>
            <w:tcBorders>
              <w:left w:val="double" w:sz="6" w:space="0" w:color="auto"/>
              <w:right w:val="nil"/>
            </w:tcBorders>
            <w:shd w:val="clear" w:color="auto" w:fill="auto"/>
            <w:noWrap/>
            <w:vAlign w:val="bottom"/>
            <w:hideMark/>
          </w:tcPr>
          <w:p w14:paraId="1C2ED86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C31E5C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3148D9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2D6D8D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749A97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93944" w14:paraId="2D933BA0" w14:textId="77777777" w:rsidTr="0089462B">
        <w:trPr>
          <w:trHeight w:val="96"/>
        </w:trPr>
        <w:tc>
          <w:tcPr>
            <w:tcW w:w="991" w:type="dxa"/>
            <w:vMerge/>
            <w:tcBorders>
              <w:left w:val="double" w:sz="6" w:space="0" w:color="auto"/>
              <w:right w:val="nil"/>
            </w:tcBorders>
            <w:shd w:val="clear" w:color="auto" w:fill="auto"/>
            <w:noWrap/>
            <w:vAlign w:val="bottom"/>
          </w:tcPr>
          <w:p w14:paraId="68C3A9D9"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557E2D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7A6395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EF33D7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488C25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93944" w14:paraId="61EF7316" w14:textId="77777777" w:rsidTr="0089462B">
        <w:trPr>
          <w:trHeight w:val="96"/>
        </w:trPr>
        <w:tc>
          <w:tcPr>
            <w:tcW w:w="991" w:type="dxa"/>
            <w:vMerge/>
            <w:tcBorders>
              <w:left w:val="double" w:sz="6" w:space="0" w:color="auto"/>
              <w:right w:val="nil"/>
            </w:tcBorders>
            <w:shd w:val="clear" w:color="auto" w:fill="auto"/>
            <w:noWrap/>
            <w:vAlign w:val="bottom"/>
          </w:tcPr>
          <w:p w14:paraId="0463245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75244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AFE4E8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9175F7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0B7456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D86BB98"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3A1F02F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2C072E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C04C6D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1E4DAF9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2555897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4D7A69D" w14:textId="77777777" w:rsidR="00D65D86" w:rsidRPr="002A00C3" w:rsidRDefault="00D65D86" w:rsidP="00B57D80">
      <w:pPr>
        <w:spacing w:after="0"/>
        <w:rPr>
          <w:lang w:val="en-GB"/>
        </w:rPr>
      </w:pPr>
    </w:p>
    <w:p w14:paraId="301F9A32" w14:textId="77777777" w:rsidR="006D3CA9" w:rsidRPr="002A00C3" w:rsidRDefault="006D3CA9">
      <w:pPr>
        <w:rPr>
          <w:lang w:val="en-GB"/>
        </w:rPr>
      </w:pPr>
      <w:r w:rsidRPr="002A00C3">
        <w:rPr>
          <w:lang w:val="en-GB"/>
        </w:rPr>
        <w:br w:type="page"/>
      </w:r>
    </w:p>
    <w:p w14:paraId="476B3CBE" w14:textId="77777777" w:rsidR="00F47590" w:rsidRDefault="00F47590">
      <w:pPr>
        <w:spacing w:after="0"/>
        <w:rPr>
          <w:lang w:val="en-GB"/>
        </w:rPr>
      </w:pPr>
    </w:p>
    <w:p w14:paraId="780610EC"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256C" w14:textId="77777777" w:rsidR="00B9420F" w:rsidRDefault="00B9420F" w:rsidP="00261299">
      <w:pPr>
        <w:spacing w:after="0" w:line="240" w:lineRule="auto"/>
      </w:pPr>
      <w:r>
        <w:separator/>
      </w:r>
    </w:p>
  </w:endnote>
  <w:endnote w:type="continuationSeparator" w:id="0">
    <w:p w14:paraId="699D6637" w14:textId="77777777" w:rsidR="00B9420F" w:rsidRDefault="00B9420F" w:rsidP="00261299">
      <w:pPr>
        <w:spacing w:after="0" w:line="240" w:lineRule="auto"/>
      </w:pPr>
      <w:r>
        <w:continuationSeparator/>
      </w:r>
    </w:p>
  </w:endnote>
  <w:endnote w:id="1">
    <w:p w14:paraId="64D19F02"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8CE0DAE"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3EFB302" w14:textId="77777777"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Collegamentoipertestuale"/>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4DB35C05"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4DE153D"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06E1B4C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14:paraId="1BE20F3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A6D81C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66195562"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4ED8E7A"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587FE484"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D6E8215" w14:textId="77777777"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0C9081D2"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3812935"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D16BE55"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3B139267"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ED11EF2"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79CF298"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6C65ED7" w14:textId="77777777" w:rsidTr="00DC00DC">
        <w:tc>
          <w:tcPr>
            <w:tcW w:w="7229" w:type="dxa"/>
            <w:tcBorders>
              <w:top w:val="nil"/>
              <w:left w:val="single" w:sz="12" w:space="0" w:color="000000"/>
              <w:bottom w:val="nil"/>
              <w:right w:val="single" w:sz="12" w:space="0" w:color="000000"/>
            </w:tcBorders>
            <w:shd w:val="clear" w:color="auto" w:fill="auto"/>
          </w:tcPr>
          <w:p w14:paraId="78E44372"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7FC57EF"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25C0AC0D" w14:textId="77777777" w:rsidTr="00DC00DC">
        <w:tc>
          <w:tcPr>
            <w:tcW w:w="7229" w:type="dxa"/>
            <w:tcBorders>
              <w:top w:val="nil"/>
              <w:left w:val="single" w:sz="12" w:space="0" w:color="000000"/>
              <w:bottom w:val="nil"/>
              <w:right w:val="single" w:sz="12" w:space="0" w:color="000000"/>
            </w:tcBorders>
            <w:shd w:val="clear" w:color="auto" w:fill="auto"/>
          </w:tcPr>
          <w:p w14:paraId="133130FB"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130BC9D"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725829E4"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B954078"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57D71BF3"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3B4C1041"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BA48" w14:textId="77777777" w:rsidR="00F8026B" w:rsidRDefault="00F802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8DB305D" w14:textId="77777777" w:rsidR="00774BD5" w:rsidRDefault="00B70335">
        <w:pPr>
          <w:pStyle w:val="Pidipagina"/>
          <w:jc w:val="center"/>
        </w:pPr>
        <w:r>
          <w:fldChar w:fldCharType="begin"/>
        </w:r>
        <w:r w:rsidR="00774BD5">
          <w:instrText xml:space="preserve"> PAGE   \* MERGEFORMAT </w:instrText>
        </w:r>
        <w:r>
          <w:fldChar w:fldCharType="separate"/>
        </w:r>
        <w:r w:rsidR="00E446F0">
          <w:rPr>
            <w:noProof/>
          </w:rPr>
          <w:t>3</w:t>
        </w:r>
        <w:r>
          <w:rPr>
            <w:noProof/>
          </w:rPr>
          <w:fldChar w:fldCharType="end"/>
        </w:r>
      </w:p>
    </w:sdtContent>
  </w:sdt>
  <w:p w14:paraId="3BDB4A1C"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CF80" w14:textId="77777777" w:rsidR="00F8026B" w:rsidRDefault="00F802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3F30" w14:textId="77777777" w:rsidR="00B9420F" w:rsidRDefault="00B9420F" w:rsidP="00261299">
      <w:pPr>
        <w:spacing w:after="0" w:line="240" w:lineRule="auto"/>
      </w:pPr>
      <w:r>
        <w:separator/>
      </w:r>
    </w:p>
  </w:footnote>
  <w:footnote w:type="continuationSeparator" w:id="0">
    <w:p w14:paraId="4F6DE20A" w14:textId="77777777" w:rsidR="00B9420F" w:rsidRDefault="00B9420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5F8B" w14:textId="77777777" w:rsidR="00F8026B" w:rsidRDefault="00F802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1B44" w14:textId="7A0054B3"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5B2CE29D" wp14:editId="63FE7D92">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C93944">
      <w:rPr>
        <w:noProof/>
        <w:lang w:val="en-GB" w:eastAsia="en-GB"/>
      </w:rPr>
      <mc:AlternateContent>
        <mc:Choice Requires="wps">
          <w:drawing>
            <wp:anchor distT="0" distB="0" distL="114300" distR="114300" simplePos="0" relativeHeight="251663360" behindDoc="0" locked="0" layoutInCell="1" allowOverlap="1" wp14:anchorId="35243064" wp14:editId="416C7CE6">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8E999"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64067C14"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14:paraId="67D301E0"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4FBDCD2" w14:textId="77777777" w:rsidR="00774BD5" w:rsidRDefault="00774BD5" w:rsidP="0027260A">
                          <w:pPr>
                            <w:tabs>
                              <w:tab w:val="left" w:pos="3119"/>
                            </w:tabs>
                            <w:spacing w:after="0"/>
                            <w:jc w:val="right"/>
                            <w:rPr>
                              <w:rFonts w:ascii="Verdana" w:hAnsi="Verdana"/>
                              <w:b/>
                              <w:i/>
                              <w:color w:val="003CB4"/>
                              <w:sz w:val="14"/>
                              <w:szCs w:val="16"/>
                              <w:lang w:val="en-GB"/>
                            </w:rPr>
                          </w:pPr>
                        </w:p>
                        <w:p w14:paraId="6D533416" w14:textId="77777777" w:rsidR="00774BD5" w:rsidRDefault="00774BD5" w:rsidP="0027260A">
                          <w:pPr>
                            <w:tabs>
                              <w:tab w:val="left" w:pos="3119"/>
                            </w:tabs>
                            <w:spacing w:after="0"/>
                            <w:jc w:val="right"/>
                            <w:rPr>
                              <w:rFonts w:ascii="Verdana" w:hAnsi="Verdana"/>
                              <w:b/>
                              <w:i/>
                              <w:color w:val="003CB4"/>
                              <w:sz w:val="14"/>
                              <w:szCs w:val="16"/>
                              <w:lang w:val="en-GB"/>
                            </w:rPr>
                          </w:pPr>
                        </w:p>
                        <w:p w14:paraId="2C021AFE"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43064"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DlRMzLfAQAAoQMAAA4AAAAAAAAAAAAAAAAALgIAAGRycy9lMm9Eb2MueG1sUEsBAi0AFAAG&#10;AAgAAAAhAAok+t7eAAAACwEAAA8AAAAAAAAAAAAAAAAAOQQAAGRycy9kb3ducmV2LnhtbFBLBQYA&#10;AAAABAAEAPMAAABEBQAAAAA=&#10;" filled="f" stroked="f">
              <v:textbox>
                <w:txbxContent>
                  <w:p w14:paraId="6E58E999"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64067C14"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14:paraId="67D301E0"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4FBDCD2" w14:textId="77777777" w:rsidR="00774BD5" w:rsidRDefault="00774BD5" w:rsidP="0027260A">
                    <w:pPr>
                      <w:tabs>
                        <w:tab w:val="left" w:pos="3119"/>
                      </w:tabs>
                      <w:spacing w:after="0"/>
                      <w:jc w:val="right"/>
                      <w:rPr>
                        <w:rFonts w:ascii="Verdana" w:hAnsi="Verdana"/>
                        <w:b/>
                        <w:i/>
                        <w:color w:val="003CB4"/>
                        <w:sz w:val="14"/>
                        <w:szCs w:val="16"/>
                        <w:lang w:val="en-GB"/>
                      </w:rPr>
                    </w:pPr>
                  </w:p>
                  <w:p w14:paraId="6D533416" w14:textId="77777777" w:rsidR="00774BD5" w:rsidRDefault="00774BD5" w:rsidP="0027260A">
                    <w:pPr>
                      <w:tabs>
                        <w:tab w:val="left" w:pos="3119"/>
                      </w:tabs>
                      <w:spacing w:after="0"/>
                      <w:jc w:val="right"/>
                      <w:rPr>
                        <w:rFonts w:ascii="Verdana" w:hAnsi="Verdana"/>
                        <w:b/>
                        <w:i/>
                        <w:color w:val="003CB4"/>
                        <w:sz w:val="14"/>
                        <w:szCs w:val="16"/>
                        <w:lang w:val="en-GB"/>
                      </w:rPr>
                    </w:pPr>
                  </w:p>
                  <w:p w14:paraId="2C021AFE"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EB73" w14:textId="60175FBD" w:rsidR="00774BD5" w:rsidRDefault="00C93944">
    <w:pPr>
      <w:pStyle w:val="Intestazione"/>
    </w:pPr>
    <w:r>
      <w:rPr>
        <w:noProof/>
        <w:lang w:val="en-GB" w:eastAsia="en-GB"/>
      </w:rPr>
      <mc:AlternateContent>
        <mc:Choice Requires="wps">
          <w:drawing>
            <wp:anchor distT="0" distB="0" distL="114300" distR="114300" simplePos="0" relativeHeight="251660288" behindDoc="0" locked="0" layoutInCell="1" allowOverlap="1" wp14:anchorId="48614AD0" wp14:editId="668D919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83F1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3B89331"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AF3B017"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1B754C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14AD0"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08983F1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3B89331"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AF3B017"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1B754C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14:anchorId="577FE946" wp14:editId="612508DB">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0335"/>
    <w:rsid w:val="00B72D2C"/>
    <w:rsid w:val="00B72EEF"/>
    <w:rsid w:val="00B74202"/>
    <w:rsid w:val="00B7763C"/>
    <w:rsid w:val="00B85657"/>
    <w:rsid w:val="00B85D01"/>
    <w:rsid w:val="00B86487"/>
    <w:rsid w:val="00B86FE1"/>
    <w:rsid w:val="00B9420F"/>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0BB5"/>
    <w:rsid w:val="00C9116C"/>
    <w:rsid w:val="00C91E42"/>
    <w:rsid w:val="00C93944"/>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46F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4D2C1"/>
  <w15:docId w15:val="{04ADBDC8-22EA-439F-A0B3-DE625D0D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Carpredefinitoparagrafo"/>
    <w:link w:val="Intestazione"/>
    <w:uiPriority w:val="99"/>
    <w:rsid w:val="00261299"/>
  </w:style>
  <w:style w:type="paragraph" w:styleId="Pidipagina">
    <w:name w:val="footer"/>
    <w:basedOn w:val="Normale"/>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Carpredefinitoparagrafo"/>
    <w:link w:val="Pidipagina"/>
    <w:uiPriority w:val="99"/>
    <w:rsid w:val="00261299"/>
  </w:style>
  <w:style w:type="paragraph" w:styleId="Testofumetto">
    <w:name w:val="Balloon Text"/>
    <w:basedOn w:val="Normale"/>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EndnoteTextChar"/>
    <w:semiHidden/>
    <w:unhideWhenUsed/>
    <w:rsid w:val="003F2100"/>
    <w:pPr>
      <w:spacing w:after="0" w:line="240" w:lineRule="auto"/>
    </w:pPr>
    <w:rPr>
      <w:sz w:val="20"/>
      <w:szCs w:val="20"/>
    </w:rPr>
  </w:style>
  <w:style w:type="character" w:customStyle="1" w:styleId="EndnoteTextChar">
    <w:name w:val="Endnote Text Char"/>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Heading1Char">
    <w:name w:val="Heading 1 Char"/>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Carpredefinitoparagrafo"/>
    <w:link w:val="Titolo2"/>
    <w:rsid w:val="00BD2244"/>
    <w:rPr>
      <w:rFonts w:ascii="Times New Roman" w:eastAsia="Times New Roman" w:hAnsi="Times New Roman" w:cs="Times New Roman"/>
      <w:b/>
      <w:sz w:val="24"/>
      <w:szCs w:val="20"/>
      <w:lang w:val="fr-FR"/>
    </w:rPr>
  </w:style>
  <w:style w:type="character" w:customStyle="1" w:styleId="Heading3Char">
    <w:name w:val="Heading 3 Char"/>
    <w:basedOn w:val="Carpredefinitoparagrafo"/>
    <w:link w:val="Titolo3"/>
    <w:rsid w:val="00BD2244"/>
    <w:rPr>
      <w:rFonts w:ascii="Times New Roman" w:eastAsia="Times New Roman" w:hAnsi="Times New Roman" w:cs="Times New Roman"/>
      <w:i/>
      <w:sz w:val="24"/>
      <w:szCs w:val="20"/>
      <w:lang w:val="fr-FR"/>
    </w:rPr>
  </w:style>
  <w:style w:type="character" w:customStyle="1" w:styleId="Heading4Char">
    <w:name w:val="Heading 4 Char"/>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CommentTextChar"/>
    <w:unhideWhenUsed/>
    <w:rsid w:val="009C71F6"/>
    <w:pPr>
      <w:spacing w:line="240" w:lineRule="auto"/>
    </w:pPr>
    <w:rPr>
      <w:sz w:val="20"/>
      <w:szCs w:val="20"/>
    </w:rPr>
  </w:style>
  <w:style w:type="character" w:customStyle="1" w:styleId="CommentTextChar">
    <w:name w:val="Comment Text Char"/>
    <w:basedOn w:val="Carpredefinitoparagrafo"/>
    <w:link w:val="Testocommento"/>
    <w:rsid w:val="009C71F6"/>
    <w:rPr>
      <w:sz w:val="20"/>
      <w:szCs w:val="20"/>
    </w:rPr>
  </w:style>
  <w:style w:type="paragraph" w:styleId="Soggettocommento">
    <w:name w:val="annotation subject"/>
    <w:basedOn w:val="Testocommento"/>
    <w:next w:val="Testocommento"/>
    <w:link w:val="CommentSubjectChar"/>
    <w:uiPriority w:val="99"/>
    <w:semiHidden/>
    <w:unhideWhenUsed/>
    <w:rsid w:val="009C71F6"/>
    <w:rPr>
      <w:b/>
      <w:bCs/>
    </w:rPr>
  </w:style>
  <w:style w:type="character" w:customStyle="1" w:styleId="CommentSubjectChar">
    <w:name w:val="Comment Subject Char"/>
    <w:basedOn w:val="CommentTextChar"/>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A049C0"/>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A049C0"/>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8F077-5676-41CE-BC9D-D7C783C5F5A9}">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Laura</cp:lastModifiedBy>
  <cp:revision>2</cp:revision>
  <cp:lastPrinted>2015-04-10T09:51:00Z</cp:lastPrinted>
  <dcterms:created xsi:type="dcterms:W3CDTF">2022-01-27T08:57:00Z</dcterms:created>
  <dcterms:modified xsi:type="dcterms:W3CDTF">2022-01-27T08:57:00Z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