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051A81DF"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BEF3A8C"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13A5D47E"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BD5B220"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01F52FD" w14:textId="6E3FA5BE" w:rsidR="009675C3" w:rsidRPr="002A00C3" w:rsidRDefault="00F55C42"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7E741B03" wp14:editId="410B6C1F">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2CE9B710"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1D20BCE7"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41B03"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2CE9B710"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1D20BCE7"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CBF73D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17CB3D2C"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AF67A74"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0CC49A3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D5C32EC"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14:paraId="4A864BBA"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4F4FE7C"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25D3B6E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461CD6A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5B63552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CC6918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8C907F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3442DA2"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3997669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00474DF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142E1D02"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D14005B"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35E667F"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8EDBE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E96BE2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809AF9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6A304E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6FF2CB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56624CE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59B127B5"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481B8156"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23D8F2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EA93C2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D76A45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7B8AE87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B0598E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0C827F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2E8AE3FF"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C4D3ED1"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A6FBFA1"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C1745F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3E3598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3EECA1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ACBAEB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2FAA4E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249621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4A23B171"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159871A"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02A0C5A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CCAEC3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FD49FF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B09E17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251B22B7"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D0F9ED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B4CBE0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3CE39D5F"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65B2938"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2493C23"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4E94C8AE"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1B7AE099"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03190E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733C8F3D"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75500FCB"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58BF10CD"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54071F2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043FA2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3ADFBCB3"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456EA68"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56B6749"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4660449"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1DAE8153"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34F46FB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206EF196"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5B36D81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0DBB7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3DD591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2E8094B5"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AA3FDB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48D73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574C68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BF1CED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698C9C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2561AA4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15D5A1F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3FB2919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4088FF9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C114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445D0A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30E98C4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ECD1319"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C62624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560059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FC46C7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D820AE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3D8F5B1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AB6339E"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AE6E90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7856C1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491301C"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0EF7604"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1C743CC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FA70AFA"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65CEF7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65A74A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7390F4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0B882E"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00D149E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24D7A7C"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160C41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850309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7645F68"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0ACD0C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4FB14167"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780C782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1169A08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1C413DF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DF38A3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30A5D7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14878D39"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E26E0B6"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29C5346" w14:textId="77777777" w:rsidTr="00E00BAF">
        <w:trPr>
          <w:trHeight w:val="75"/>
        </w:trPr>
        <w:tc>
          <w:tcPr>
            <w:tcW w:w="986" w:type="dxa"/>
            <w:tcBorders>
              <w:top w:val="nil"/>
              <w:left w:val="nil"/>
              <w:bottom w:val="nil"/>
              <w:right w:val="nil"/>
            </w:tcBorders>
            <w:shd w:val="clear" w:color="auto" w:fill="auto"/>
            <w:noWrap/>
            <w:vAlign w:val="bottom"/>
            <w:hideMark/>
          </w:tcPr>
          <w:p w14:paraId="2F4174C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7D2A1BE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537C9746"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DC4411A"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1D02792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02EDDC68"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7A2D271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141AF1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3FE7015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C2C17DE"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2D5D44C8"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233840A"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E247BA1"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08A7BA91"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52A4276C"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5ACEF8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766D868C"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2CFA2C4"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7CDD2992"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7E893B7D"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1BC21C5"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9686A0B"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5B8FBFE"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4A80A80"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DA7B86C"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65B050A"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55142AF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4B90B72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09D04458"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15DA954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D9D65D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A58A08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4BBC89BA"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01C06B1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DD84D42"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E18ADE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3D447F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1DAA36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0FD19203"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1AFC8B7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57E7D5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409A4B4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A473EE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A4623A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21B692F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5DB2B3E"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416E58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D705D9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AC217F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31EDAA4"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22A4001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431730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8160D0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0FEEF1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F27BAA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23126A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58884B5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8A3AFF9"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AA2997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AE6DC1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59691D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C648D2A"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3D9E325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FC0171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7427AD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C6F477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415BDBA"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11C816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0DB1C4C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8FE74E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54D858F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0AD94C9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D5C801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0ABE65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22E42432"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77D78A5E"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7B49062C" w14:textId="77777777" w:rsidTr="002E3D29">
        <w:trPr>
          <w:trHeight w:val="83"/>
        </w:trPr>
        <w:tc>
          <w:tcPr>
            <w:tcW w:w="982" w:type="dxa"/>
            <w:tcBorders>
              <w:top w:val="nil"/>
              <w:left w:val="nil"/>
              <w:bottom w:val="nil"/>
              <w:right w:val="nil"/>
            </w:tcBorders>
            <w:shd w:val="clear" w:color="auto" w:fill="auto"/>
            <w:noWrap/>
            <w:vAlign w:val="bottom"/>
            <w:hideMark/>
          </w:tcPr>
          <w:p w14:paraId="254D694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25CDB8B1"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0333298"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2728D85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4FF993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3CA6454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1BD5EC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8EA074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525385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FEEE80D"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1024BB3A"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B7EC2D1"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09049715"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3F24C485"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C2F553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EE430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32C9B6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15221DF"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6EA39F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2BF477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4274AD36"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093EF9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465A71EE"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6D192A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0F3D1C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24C3B99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3B3270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AED08B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0C554E0D"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125C67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13AF30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D8B52A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4EEA02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318360D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82631E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BBE71DB"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3FA0081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79640DA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0E6BFC8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FC3D0D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62F7D0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6DB725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422E13C" w14:textId="77777777" w:rsidR="00D815AA" w:rsidRPr="002A00C3" w:rsidRDefault="00D815AA" w:rsidP="00EC7C21">
      <w:pPr>
        <w:spacing w:after="0"/>
        <w:jc w:val="center"/>
        <w:rPr>
          <w:b/>
          <w:lang w:val="en-GB"/>
        </w:rPr>
      </w:pPr>
    </w:p>
    <w:p w14:paraId="59278C3E" w14:textId="77777777" w:rsidR="00784E7F" w:rsidRDefault="00784E7F" w:rsidP="00EC7C21">
      <w:pPr>
        <w:spacing w:after="0"/>
        <w:jc w:val="center"/>
        <w:rPr>
          <w:b/>
          <w:lang w:val="en-GB"/>
        </w:rPr>
      </w:pPr>
    </w:p>
    <w:p w14:paraId="5D3C115F"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4734419"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4D0FEADD"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5086413"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1DF40372"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3534FE63"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18EFCD02"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6B2046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265F3D9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2ECA3B1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1F49E9E1"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19E0E4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796230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5CA21E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26835F68"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7309728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4298905B"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71E6C999"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DD0EAEB"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12D1086C" w14:textId="77777777" w:rsidR="00EC7C21" w:rsidRPr="002A00C3" w:rsidRDefault="00F55C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783CE2E9" w14:textId="77777777" w:rsidR="00EC7C21" w:rsidRPr="002A00C3" w:rsidRDefault="00F55C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52D9F004"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0DD9AE8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5AFB77F7"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4C7B2D5C"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C88028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8D6DD25"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5EED34B" w14:textId="77777777" w:rsidR="00EC7C21" w:rsidRPr="002A00C3" w:rsidRDefault="00F55C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62CD205" w14:textId="77777777" w:rsidR="00EC7C21" w:rsidRPr="002A00C3" w:rsidRDefault="00F55C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5081C143"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1CE0111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C3620CF" w14:textId="77777777" w:rsidR="00EC7C21" w:rsidRPr="002A00C3" w:rsidRDefault="00EC7C21" w:rsidP="00B57D80">
      <w:pPr>
        <w:spacing w:after="0"/>
        <w:rPr>
          <w:lang w:val="en-GB"/>
        </w:rPr>
      </w:pPr>
    </w:p>
    <w:p w14:paraId="43959C7C"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76A8ABE0"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DA1217A"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98E3CC2"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30BDA67C"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0F1A1E6A"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3FD69F7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27B18D0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7B05E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79D4A27"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32839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EF5EB9"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E11A677"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762BF31A"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594F79C9"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780D869F"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F271DB"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506AE3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C560451" w14:textId="77777777" w:rsidR="00E140F4" w:rsidRPr="002A00C3" w:rsidRDefault="00F55C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AF061D4" w14:textId="77777777" w:rsidR="00E140F4" w:rsidRPr="002A00C3" w:rsidRDefault="00F55C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2E5EA04"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72D378F1"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59000828"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145D533"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F10EA3C"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6F6B811" w14:textId="77777777" w:rsidR="00E140F4" w:rsidRPr="002A00C3" w:rsidRDefault="00F55C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2004DD4" w14:textId="77777777" w:rsidR="00E140F4" w:rsidRPr="002A00C3" w:rsidRDefault="00F55C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0B675D7"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5D3AC77" w14:textId="77777777" w:rsidR="00031FD9" w:rsidRPr="002A00C3" w:rsidRDefault="00031FD9" w:rsidP="00B57D80">
      <w:pPr>
        <w:spacing w:after="0"/>
        <w:rPr>
          <w:lang w:val="en-GB"/>
        </w:rPr>
      </w:pPr>
    </w:p>
    <w:p w14:paraId="148C1A70" w14:textId="77777777" w:rsidR="00EC7C21" w:rsidRPr="002A00C3" w:rsidRDefault="00EC7C21" w:rsidP="00B57D80">
      <w:pPr>
        <w:spacing w:after="0"/>
        <w:rPr>
          <w:lang w:val="en-GB"/>
        </w:rPr>
      </w:pPr>
    </w:p>
    <w:p w14:paraId="5DDEFFEB" w14:textId="77777777" w:rsidR="00784E7F" w:rsidRDefault="00784E7F" w:rsidP="00EC1AC5">
      <w:pPr>
        <w:spacing w:after="0"/>
        <w:jc w:val="center"/>
        <w:rPr>
          <w:b/>
          <w:lang w:val="en-GB"/>
        </w:rPr>
      </w:pPr>
    </w:p>
    <w:p w14:paraId="4F0CD447"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3A3895F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492BDBDB"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7DCF27A"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24F0770"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CDD3AB8"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1E224EF5"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53BC3A1"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00CCBAE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70DD7504"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329E3E8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7BD1511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820412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7870941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1EE1A2A"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66E6EA2"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5973198"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145647B3"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D094956"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784F41A1"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395B214"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52238A6E"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7ADF0CC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9FAA8C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0029BCD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C3DBF0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7D610E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A52B62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26B5849C"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38826CB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915848"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F4BE0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02A5CA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431F55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B9D258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321A6B41"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1CAD22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9237D2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2186159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FF63CE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48C6DD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A5DF8B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76ED5F79"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A9164F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6DC4FF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CF3D16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0B62C9F"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7DAAA8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ACBC91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0FC67767"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B749E1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3E2B3C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B187D3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588743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EDFDFC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D981E1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411DC036"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4BDF5C3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2E2AEB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5D553D1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2A15149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05C4978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1F64E1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0FC333E5" w14:textId="77777777" w:rsidTr="00692424">
        <w:trPr>
          <w:trHeight w:val="75"/>
        </w:trPr>
        <w:tc>
          <w:tcPr>
            <w:tcW w:w="991" w:type="dxa"/>
            <w:tcBorders>
              <w:top w:val="nil"/>
              <w:left w:val="nil"/>
              <w:bottom w:val="nil"/>
              <w:right w:val="nil"/>
            </w:tcBorders>
            <w:shd w:val="clear" w:color="auto" w:fill="auto"/>
            <w:noWrap/>
            <w:vAlign w:val="bottom"/>
            <w:hideMark/>
          </w:tcPr>
          <w:p w14:paraId="2D63AF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45F49E4"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36A29309"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15EF86A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210C977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B1BAD4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FD3A96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617A79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74863D5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5CEB8CB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53813FBC"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2076FC8B"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54B84979"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EAA920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0B145CE"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2BCF9DD8"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56E72F2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7E09B02A"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03727B96" w14:textId="77777777" w:rsidTr="0089462B">
        <w:trPr>
          <w:trHeight w:val="386"/>
        </w:trPr>
        <w:tc>
          <w:tcPr>
            <w:tcW w:w="991" w:type="dxa"/>
            <w:vMerge w:val="restart"/>
            <w:tcBorders>
              <w:top w:val="nil"/>
              <w:left w:val="double" w:sz="6" w:space="0" w:color="auto"/>
              <w:right w:val="nil"/>
            </w:tcBorders>
            <w:shd w:val="clear" w:color="auto" w:fill="auto"/>
            <w:hideMark/>
          </w:tcPr>
          <w:p w14:paraId="3CE7778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16E073D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BC7FE9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27F4672"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BE377D"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763997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13036005"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038767FA"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7CAC9238"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B0E71B2" w14:textId="77777777" w:rsidTr="0089462B">
        <w:trPr>
          <w:trHeight w:val="89"/>
        </w:trPr>
        <w:tc>
          <w:tcPr>
            <w:tcW w:w="991" w:type="dxa"/>
            <w:vMerge/>
            <w:tcBorders>
              <w:left w:val="double" w:sz="6" w:space="0" w:color="auto"/>
              <w:right w:val="nil"/>
            </w:tcBorders>
            <w:shd w:val="clear" w:color="auto" w:fill="auto"/>
            <w:noWrap/>
            <w:vAlign w:val="bottom"/>
            <w:hideMark/>
          </w:tcPr>
          <w:p w14:paraId="59FBEC1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09D8DA5"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274FB18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759956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2C56DB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229F9B91" w14:textId="77777777" w:rsidTr="0089462B">
        <w:trPr>
          <w:trHeight w:val="163"/>
        </w:trPr>
        <w:tc>
          <w:tcPr>
            <w:tcW w:w="991" w:type="dxa"/>
            <w:vMerge/>
            <w:tcBorders>
              <w:left w:val="double" w:sz="6" w:space="0" w:color="auto"/>
              <w:right w:val="nil"/>
            </w:tcBorders>
            <w:shd w:val="clear" w:color="auto" w:fill="auto"/>
            <w:noWrap/>
            <w:vAlign w:val="bottom"/>
            <w:hideMark/>
          </w:tcPr>
          <w:p w14:paraId="242CBBA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285F38"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ED9C7D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3D4CE3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5F8BE0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27D4A6F0" w14:textId="77777777" w:rsidTr="0089462B">
        <w:trPr>
          <w:trHeight w:val="96"/>
        </w:trPr>
        <w:tc>
          <w:tcPr>
            <w:tcW w:w="991" w:type="dxa"/>
            <w:vMerge/>
            <w:tcBorders>
              <w:left w:val="double" w:sz="6" w:space="0" w:color="auto"/>
              <w:right w:val="nil"/>
            </w:tcBorders>
            <w:shd w:val="clear" w:color="auto" w:fill="auto"/>
            <w:noWrap/>
            <w:vAlign w:val="bottom"/>
            <w:hideMark/>
          </w:tcPr>
          <w:p w14:paraId="601FCEE8"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F519431"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37AEE39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B5DA56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29FCE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4B86272E" w14:textId="77777777" w:rsidTr="0089462B">
        <w:trPr>
          <w:trHeight w:val="96"/>
        </w:trPr>
        <w:tc>
          <w:tcPr>
            <w:tcW w:w="991" w:type="dxa"/>
            <w:vMerge/>
            <w:tcBorders>
              <w:left w:val="double" w:sz="6" w:space="0" w:color="auto"/>
              <w:right w:val="nil"/>
            </w:tcBorders>
            <w:shd w:val="clear" w:color="auto" w:fill="auto"/>
            <w:noWrap/>
            <w:vAlign w:val="bottom"/>
          </w:tcPr>
          <w:p w14:paraId="241515A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7ECD16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329600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556256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4E54B4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7DDFBFFA" w14:textId="77777777" w:rsidTr="0089462B">
        <w:trPr>
          <w:trHeight w:val="96"/>
        </w:trPr>
        <w:tc>
          <w:tcPr>
            <w:tcW w:w="991" w:type="dxa"/>
            <w:vMerge/>
            <w:tcBorders>
              <w:left w:val="double" w:sz="6" w:space="0" w:color="auto"/>
              <w:right w:val="nil"/>
            </w:tcBorders>
            <w:shd w:val="clear" w:color="auto" w:fill="auto"/>
            <w:noWrap/>
            <w:vAlign w:val="bottom"/>
          </w:tcPr>
          <w:p w14:paraId="7499EC9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017729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E93FB2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E17AB8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D1C9D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08ABF4D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0BD4E4A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1551791"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875C5E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1937146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711689A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47DD5518" w14:textId="77777777" w:rsidR="00D65D86" w:rsidRPr="002A00C3" w:rsidRDefault="00D65D86" w:rsidP="00B57D80">
      <w:pPr>
        <w:spacing w:after="0"/>
        <w:rPr>
          <w:lang w:val="en-GB"/>
        </w:rPr>
      </w:pPr>
    </w:p>
    <w:p w14:paraId="111643E7" w14:textId="77777777" w:rsidR="006D3CA9" w:rsidRPr="002A00C3" w:rsidRDefault="006D3CA9">
      <w:pPr>
        <w:rPr>
          <w:lang w:val="en-GB"/>
        </w:rPr>
      </w:pPr>
      <w:r w:rsidRPr="002A00C3">
        <w:rPr>
          <w:lang w:val="en-GB"/>
        </w:rPr>
        <w:br w:type="page"/>
      </w:r>
    </w:p>
    <w:p w14:paraId="1E37A1A7" w14:textId="77777777" w:rsidR="00F47590" w:rsidRDefault="00F47590">
      <w:pPr>
        <w:spacing w:after="0"/>
        <w:rPr>
          <w:lang w:val="en-GB"/>
        </w:rPr>
      </w:pPr>
    </w:p>
    <w:p w14:paraId="57414800"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DFE05" w14:textId="77777777" w:rsidR="006F769B" w:rsidRDefault="006F769B" w:rsidP="00261299">
      <w:pPr>
        <w:spacing w:after="0" w:line="240" w:lineRule="auto"/>
      </w:pPr>
      <w:r>
        <w:separator/>
      </w:r>
    </w:p>
  </w:endnote>
  <w:endnote w:type="continuationSeparator" w:id="0">
    <w:p w14:paraId="75E52904" w14:textId="77777777" w:rsidR="006F769B" w:rsidRDefault="006F769B" w:rsidP="00261299">
      <w:pPr>
        <w:spacing w:after="0" w:line="240" w:lineRule="auto"/>
      </w:pPr>
      <w:r>
        <w:continuationSeparator/>
      </w:r>
    </w:p>
  </w:endnote>
  <w:endnote w:id="1">
    <w:p w14:paraId="3E951173"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7CB2C6F"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48749F5A"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3D12117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933FC68"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A67123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14:paraId="3F33ED74"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6294A9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391E64D5"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E0F1625"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03D17052"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14CEBC54"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4B8AB6A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A1BA161"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10AEF49"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66AE7CD2"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238F3875"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875B506"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06CF1D59" w14:textId="77777777" w:rsidTr="00DC00DC">
        <w:tc>
          <w:tcPr>
            <w:tcW w:w="7229" w:type="dxa"/>
            <w:tcBorders>
              <w:top w:val="nil"/>
              <w:left w:val="single" w:sz="12" w:space="0" w:color="000000"/>
              <w:bottom w:val="nil"/>
              <w:right w:val="single" w:sz="12" w:space="0" w:color="000000"/>
            </w:tcBorders>
            <w:shd w:val="clear" w:color="auto" w:fill="auto"/>
          </w:tcPr>
          <w:p w14:paraId="4EF775BB"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066C60ED"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12C0A916" w14:textId="77777777" w:rsidTr="00DC00DC">
        <w:tc>
          <w:tcPr>
            <w:tcW w:w="7229" w:type="dxa"/>
            <w:tcBorders>
              <w:top w:val="nil"/>
              <w:left w:val="single" w:sz="12" w:space="0" w:color="000000"/>
              <w:bottom w:val="nil"/>
              <w:right w:val="single" w:sz="12" w:space="0" w:color="000000"/>
            </w:tcBorders>
            <w:shd w:val="clear" w:color="auto" w:fill="auto"/>
          </w:tcPr>
          <w:p w14:paraId="52A58A1E"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3B06FE0"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01D09180"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4237A20"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010DBE4"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396A7C8B"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52D23"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278587BF" w14:textId="77777777" w:rsidR="00774BD5" w:rsidRDefault="003C15F2">
        <w:pPr>
          <w:pStyle w:val="Footer"/>
          <w:jc w:val="center"/>
        </w:pPr>
        <w:r>
          <w:fldChar w:fldCharType="begin"/>
        </w:r>
        <w:r w:rsidR="00774BD5">
          <w:instrText xml:space="preserve"> PAGE   \* MERGEFORMAT </w:instrText>
        </w:r>
        <w:r>
          <w:fldChar w:fldCharType="separate"/>
        </w:r>
        <w:r w:rsidR="00B5690C">
          <w:rPr>
            <w:noProof/>
          </w:rPr>
          <w:t>2</w:t>
        </w:r>
        <w:r>
          <w:rPr>
            <w:noProof/>
          </w:rPr>
          <w:fldChar w:fldCharType="end"/>
        </w:r>
      </w:p>
    </w:sdtContent>
  </w:sdt>
  <w:p w14:paraId="48B57610"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9974F"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D3B53" w14:textId="77777777" w:rsidR="006F769B" w:rsidRDefault="006F769B" w:rsidP="00261299">
      <w:pPr>
        <w:spacing w:after="0" w:line="240" w:lineRule="auto"/>
      </w:pPr>
      <w:r>
        <w:separator/>
      </w:r>
    </w:p>
  </w:footnote>
  <w:footnote w:type="continuationSeparator" w:id="0">
    <w:p w14:paraId="5C4540AB" w14:textId="77777777" w:rsidR="006F769B" w:rsidRDefault="006F769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39C51"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39BE" w14:textId="724336E1" w:rsidR="00774BD5" w:rsidRDefault="00CA5AB4" w:rsidP="00784E7F">
    <w:pPr>
      <w:pStyle w:val="Header"/>
      <w:jc w:val="center"/>
    </w:pPr>
    <w:r w:rsidRPr="00A04811">
      <w:rPr>
        <w:noProof/>
        <w:lang w:eastAsia="it-IT"/>
      </w:rPr>
      <w:drawing>
        <wp:anchor distT="0" distB="0" distL="114300" distR="114300" simplePos="0" relativeHeight="251664384" behindDoc="0" locked="0" layoutInCell="1" allowOverlap="1" wp14:anchorId="510F41B2" wp14:editId="5158351C">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F55C42">
      <w:rPr>
        <w:noProof/>
        <w:lang w:val="en-GB" w:eastAsia="en-GB"/>
      </w:rPr>
      <mc:AlternateContent>
        <mc:Choice Requires="wps">
          <w:drawing>
            <wp:anchor distT="0" distB="0" distL="114300" distR="114300" simplePos="0" relativeHeight="251663360" behindDoc="0" locked="0" layoutInCell="1" allowOverlap="1" wp14:anchorId="3FFA5F25" wp14:editId="23FB1437">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9BEF3"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2A5F1F1C"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14:paraId="1E393CCE"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14DE7731" w14:textId="77777777" w:rsidR="00774BD5" w:rsidRDefault="00774BD5" w:rsidP="0027260A">
                          <w:pPr>
                            <w:tabs>
                              <w:tab w:val="left" w:pos="3119"/>
                            </w:tabs>
                            <w:spacing w:after="0"/>
                            <w:jc w:val="right"/>
                            <w:rPr>
                              <w:rFonts w:ascii="Verdana" w:hAnsi="Verdana"/>
                              <w:b/>
                              <w:i/>
                              <w:color w:val="003CB4"/>
                              <w:sz w:val="14"/>
                              <w:szCs w:val="16"/>
                              <w:lang w:val="en-GB"/>
                            </w:rPr>
                          </w:pPr>
                        </w:p>
                        <w:p w14:paraId="358F49CD" w14:textId="77777777" w:rsidR="00774BD5" w:rsidRDefault="00774BD5" w:rsidP="0027260A">
                          <w:pPr>
                            <w:tabs>
                              <w:tab w:val="left" w:pos="3119"/>
                            </w:tabs>
                            <w:spacing w:after="0"/>
                            <w:jc w:val="right"/>
                            <w:rPr>
                              <w:rFonts w:ascii="Verdana" w:hAnsi="Verdana"/>
                              <w:b/>
                              <w:i/>
                              <w:color w:val="003CB4"/>
                              <w:sz w:val="14"/>
                              <w:szCs w:val="16"/>
                              <w:lang w:val="en-GB"/>
                            </w:rPr>
                          </w:pPr>
                        </w:p>
                        <w:p w14:paraId="550EFD63"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A5F25"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" filled="f" stroked="f">
              <v:textbox>
                <w:txbxContent>
                  <w:p w14:paraId="0839BEF3"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2A5F1F1C"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14:paraId="1E393CCE"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14DE7731" w14:textId="77777777" w:rsidR="00774BD5" w:rsidRDefault="00774BD5" w:rsidP="0027260A">
                    <w:pPr>
                      <w:tabs>
                        <w:tab w:val="left" w:pos="3119"/>
                      </w:tabs>
                      <w:spacing w:after="0"/>
                      <w:jc w:val="right"/>
                      <w:rPr>
                        <w:rFonts w:ascii="Verdana" w:hAnsi="Verdana"/>
                        <w:b/>
                        <w:i/>
                        <w:color w:val="003CB4"/>
                        <w:sz w:val="14"/>
                        <w:szCs w:val="16"/>
                        <w:lang w:val="en-GB"/>
                      </w:rPr>
                    </w:pPr>
                  </w:p>
                  <w:p w14:paraId="358F49CD" w14:textId="77777777" w:rsidR="00774BD5" w:rsidRDefault="00774BD5" w:rsidP="0027260A">
                    <w:pPr>
                      <w:tabs>
                        <w:tab w:val="left" w:pos="3119"/>
                      </w:tabs>
                      <w:spacing w:after="0"/>
                      <w:jc w:val="right"/>
                      <w:rPr>
                        <w:rFonts w:ascii="Verdana" w:hAnsi="Verdana"/>
                        <w:b/>
                        <w:i/>
                        <w:color w:val="003CB4"/>
                        <w:sz w:val="14"/>
                        <w:szCs w:val="16"/>
                        <w:lang w:val="en-GB"/>
                      </w:rPr>
                    </w:pPr>
                  </w:p>
                  <w:p w14:paraId="550EFD63"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0314" w14:textId="01F7EEA3" w:rsidR="00774BD5" w:rsidRDefault="00F55C42">
    <w:pPr>
      <w:pStyle w:val="Header"/>
    </w:pPr>
    <w:r>
      <w:rPr>
        <w:noProof/>
        <w:lang w:val="en-GB" w:eastAsia="en-GB"/>
      </w:rPr>
      <mc:AlternateContent>
        <mc:Choice Requires="wps">
          <w:drawing>
            <wp:anchor distT="0" distB="0" distL="114300" distR="114300" simplePos="0" relativeHeight="251660288" behindDoc="0" locked="0" layoutInCell="1" allowOverlap="1" wp14:anchorId="0320DE78" wp14:editId="77E40746">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8CC85"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B7ACA01"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0A47157"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F9CDC6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0DE78"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68CC85"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B7ACA01"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0A47157"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F9CDC6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14:anchorId="1F0354C6" wp14:editId="5DD7E5BB">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327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15F2"/>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69B"/>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690C"/>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5C42"/>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3"/>
    <o:shapelayout v:ext="edit">
      <o:idmap v:ext="edit" data="1"/>
    </o:shapelayout>
  </w:shapeDefaults>
  <w:decimalSymbol w:val="."/>
  <w:listSeparator w:val=","/>
  <w14:docId w14:val="6FF84423"/>
  <w15:docId w15:val="{487A1DA6-A475-4384-B40A-853E7629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F5C30-FF5D-4C74-B780-9AD4A3B5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799</Words>
  <Characters>4556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Armarjo Demaj</cp:lastModifiedBy>
  <cp:revision>2</cp:revision>
  <cp:lastPrinted>2015-04-10T09:51:00Z</cp:lastPrinted>
  <dcterms:created xsi:type="dcterms:W3CDTF">2020-02-26T09:21:00Z</dcterms:created>
  <dcterms:modified xsi:type="dcterms:W3CDTF">2020-02-26T09:21:00Z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